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Pr="00F8257D" w:rsidR="00EE78D6" w:rsidP="00F8257D" w:rsidRDefault="00F8257D" w14:paraId="01EFCFF6" w14:textId="78C6F788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905179">
        <w:rPr>
          <w:rFonts w:ascii="Century Gothic" w:hAnsi="Century Gothic"/>
          <w:b/>
          <w:bCs/>
          <w:sz w:val="24"/>
          <w:szCs w:val="24"/>
        </w:rPr>
        <w:t>Accounting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BE47BA" w:rsidP="006E23DC" w:rsidRDefault="00BE47BA" w14:paraId="61937666" w14:textId="4BB931F5">
      <w:pPr>
        <w:pStyle w:val="Heading2"/>
        <w:spacing w:line="244" w:lineRule="exact"/>
        <w:rPr>
          <w:color w:val="231F20"/>
        </w:rPr>
      </w:pPr>
      <w:r w:rsidRPr="00BE47BA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Accounting </w:t>
      </w:r>
      <w:proofErr w:type="spellStart"/>
      <w:r>
        <w:rPr>
          <w:color w:val="231F20"/>
        </w:rPr>
        <w:t>specialisation</w:t>
      </w:r>
      <w:proofErr w:type="spellEnd"/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BE47BA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A427FA" w14:paraId="69605865" w14:textId="240BB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427FA" w:rsidP="00A427FA" w:rsidRDefault="00A427FA" w14:paraId="5894EA24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A427FA" w:rsidRDefault="00A427FA" w14:paraId="23591FAC" w14:textId="63E75EA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167788" w14:paraId="5F1FF6F5" w14:textId="2A149C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</w:t>
            </w:r>
            <w:r w:rsidR="001674F7">
              <w:rPr>
                <w:b/>
                <w:sz w:val="20"/>
                <w:szCs w:val="20"/>
              </w:rPr>
              <w:t>Specialisation option</w:t>
            </w:r>
          </w:p>
        </w:tc>
      </w:tr>
      <w:tr w:rsidR="003C5DEE" w:rsidTr="00BE47BA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77D59CBA" w14:textId="7C3FE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167788" w14:paraId="37744E86" w14:textId="63A2AAB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Specialisation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167788" w14:paraId="7349D460" w14:textId="773B61F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Specialisation option</w:t>
            </w:r>
          </w:p>
        </w:tc>
      </w:tr>
      <w:tr w:rsidR="00262E52" w:rsidTr="00BE47BA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262E52" w:rsidP="00765432" w:rsidRDefault="00167788" w14:paraId="32D3FC52" w14:textId="19719C7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Specialisation option</w:t>
            </w:r>
          </w:p>
        </w:tc>
      </w:tr>
    </w:tbl>
    <w:p w:rsidR="0047701D" w:rsidP="00A163F6" w:rsidRDefault="0047701D" w14:paraId="333989BE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Pr="00B67CCD" w:rsidR="00367CDF" w:rsidP="00B61BFB" w:rsidRDefault="00B67CCD" w14:paraId="0080FB1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="00B67CCD" w:rsidP="00B61BFB" w:rsidRDefault="00B67CCD" w14:paraId="6F2C931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Pr="00AE3F9E" w:rsidR="00AE3F9E" w:rsidP="00AE3F9E" w:rsidRDefault="00AE3F9E" w14:paraId="0B2B30AE" w14:textId="4ADDA595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AE3F9E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376A7C31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19FB4371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6AF2764E" w:rsidR="00746B89">
        <w:rPr>
          <w:sz w:val="18"/>
          <w:szCs w:val="18"/>
        </w:rPr>
        <w:t>Enrol</w:t>
      </w:r>
      <w:r w:rsidRPr="6AF2764E" w:rsidR="155BA06A">
        <w:rPr>
          <w:sz w:val="18"/>
          <w:szCs w:val="18"/>
        </w:rPr>
        <w:t xml:space="preserve"> </w:t>
      </w:r>
      <w:r w:rsidRPr="6AF2764E" w:rsidR="0089117F">
        <w:rPr>
          <w:sz w:val="18"/>
          <w:szCs w:val="18"/>
        </w:rPr>
        <w:t xml:space="preserve">on </w:t>
      </w:r>
      <w:hyperlink r:id="R76cb19a1629c41d7">
        <w:r w:rsidRPr="6AF2764E" w:rsidR="004F19AF">
          <w:rPr>
            <w:rStyle w:val="Hyperlink"/>
            <w:sz w:val="18"/>
            <w:szCs w:val="18"/>
          </w:rPr>
          <w:t>S</w:t>
        </w:r>
        <w:r w:rsidRPr="6AF2764E" w:rsidR="0089117F">
          <w:rPr>
            <w:rStyle w:val="Hyperlink"/>
            <w:sz w:val="18"/>
            <w:szCs w:val="18"/>
          </w:rPr>
          <w:t>tudent</w:t>
        </w:r>
        <w:r w:rsidRPr="6AF2764E" w:rsidR="004F19AF">
          <w:rPr>
            <w:rStyle w:val="Hyperlink"/>
            <w:sz w:val="18"/>
            <w:szCs w:val="18"/>
          </w:rPr>
          <w:t xml:space="preserve"> </w:t>
        </w:r>
        <w:r w:rsidRPr="6AF2764E" w:rsidR="0089117F">
          <w:rPr>
            <w:rStyle w:val="Hyperlink"/>
            <w:sz w:val="18"/>
            <w:szCs w:val="18"/>
          </w:rPr>
          <w:t>Connect</w:t>
        </w:r>
      </w:hyperlink>
      <w:r w:rsidRPr="6AF2764E" w:rsidR="0089117F">
        <w:rPr>
          <w:sz w:val="18"/>
          <w:szCs w:val="18"/>
        </w:rPr>
        <w:t xml:space="preserve"> and plan your timetable on the </w:t>
      </w:r>
      <w:hyperlink r:id="R73a6fa28bcd14607">
        <w:r w:rsidRPr="6AF2764E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3F361AC3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8C6531" w:rsidRDefault="0047701D" w14:paraId="23BA8E54" w14:textId="77777777">
      <w:pPr>
        <w:pStyle w:val="Heading2"/>
        <w:spacing w:line="244" w:lineRule="exact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Pr="00167788" w:rsidR="008C6531" w:rsidP="00167788" w:rsidRDefault="002E3539" w14:paraId="6E6E061B" w14:textId="148CFE9E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167788">
        <w:rPr>
          <w:rFonts w:ascii="Century Gothic" w:hAnsi="Century Gothic"/>
          <w:b/>
          <w:bCs/>
          <w:sz w:val="24"/>
          <w:szCs w:val="24"/>
        </w:rPr>
        <w:t xml:space="preserve">Accounting </w:t>
      </w:r>
      <w:r w:rsidRPr="007C315F" w:rsidR="008C6531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AB2934" w:rsidP="002E3539" w:rsidRDefault="00AB2934" w14:paraId="42A884B0" w14:textId="0F8058C7">
      <w:pPr>
        <w:pStyle w:val="Heading2"/>
        <w:spacing w:line="244" w:lineRule="exact"/>
        <w:rPr>
          <w:color w:val="231F20"/>
        </w:rPr>
      </w:pPr>
      <w:r w:rsidRPr="00AB2934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Accounting </w:t>
      </w:r>
      <w:proofErr w:type="spellStart"/>
      <w:r>
        <w:rPr>
          <w:color w:val="231F20"/>
        </w:rPr>
        <w:t>specialisation</w:t>
      </w:r>
      <w:proofErr w:type="spellEnd"/>
    </w:p>
    <w:p w:rsidRPr="00AB2934" w:rsidR="00207A22" w:rsidP="00AB2934" w:rsidRDefault="002E3539" w14:paraId="3220C95D" w14:textId="35EDBC6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207A22" w:rsidP="00C4770B" w:rsidRDefault="00207A22" w14:paraId="75685B5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207A22" w:rsidP="00C4770B" w:rsidRDefault="00207A22" w14:paraId="5CA2EEF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AB2934" w:rsidTr="00CE70D4" w14:paraId="7E423CFF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AB2934" w:rsidP="00AB2934" w:rsidRDefault="00AB2934" w14:paraId="210070AF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AB2934" w:rsidP="00AB2934" w:rsidRDefault="00AB2934" w14:paraId="28EFA72B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AB2934" w:rsidP="00AB2934" w:rsidRDefault="00AB2934" w14:paraId="4205F02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AB2934" w:rsidP="00AB2934" w:rsidRDefault="00AB2934" w14:paraId="75BE4C51" w14:textId="78DAF5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EE78D6" w:rsidR="00AB2934" w:rsidP="00AB2934" w:rsidRDefault="00AB2934" w14:paraId="53155433" w14:textId="060896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8B159E" w:rsidR="00AB2934" w:rsidP="00AB2934" w:rsidRDefault="00AB2934" w14:paraId="24CCAD42" w14:textId="128D78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AB2934" w:rsidP="00AB2934" w:rsidRDefault="00AB2934" w14:paraId="6565678B" w14:textId="6E05200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AB2934" w:rsidTr="00CE70D4" w14:paraId="28540A92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AB2934" w:rsidP="00AB2934" w:rsidRDefault="00AB2934" w14:paraId="4E2B0C5B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AB2934" w:rsidP="00AB2934" w:rsidRDefault="00AB2934" w14:paraId="6485D380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AB2934" w:rsidP="00AB2934" w:rsidRDefault="00AB2934" w14:paraId="7D0FCA89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AB2934" w:rsidP="00AB2934" w:rsidRDefault="00AB2934" w14:paraId="61D9DF55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AB2934" w:rsidP="00AB2934" w:rsidRDefault="00AB2934" w14:paraId="7E599991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B2934" w:rsidP="00AB2934" w:rsidRDefault="00AB2934" w14:paraId="21DB9B4D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EE78D6" w:rsidR="00AB2934" w:rsidP="00AB2934" w:rsidRDefault="00AB2934" w14:paraId="1C664290" w14:textId="00E1A5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AB2934" w:rsidP="00AB2934" w:rsidRDefault="00AB2934" w14:paraId="6B931E6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AB2934" w:rsidP="00AB2934" w:rsidRDefault="00AB2934" w14:paraId="1A12272E" w14:textId="060177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EE78D6" w:rsidR="00AB2934" w:rsidP="00AB2934" w:rsidRDefault="00AB2934" w14:paraId="55E70AE8" w14:textId="1C6D17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FBDACD" w:themeFill="accent2" w:themeFillTint="33"/>
            <w:vAlign w:val="center"/>
          </w:tcPr>
          <w:p w:rsidRPr="008B159E" w:rsidR="00AB2934" w:rsidP="00AB2934" w:rsidRDefault="00AB2934" w14:paraId="0655E58D" w14:textId="3829DDF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AB2934" w:rsidTr="00CE70D4" w14:paraId="2C68A4D9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AB2934" w:rsidP="00AB2934" w:rsidRDefault="00AB2934" w14:paraId="3B264D4B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AB2934" w:rsidP="00AB2934" w:rsidRDefault="00AB2934" w14:paraId="4770104F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AB2934" w:rsidP="00AB2934" w:rsidRDefault="00AB2934" w14:paraId="312E8D47" w14:textId="3967350B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  <w:r w:rsidRPr="002F08AD">
              <w:rPr>
                <w:sz w:val="20"/>
                <w:szCs w:val="20"/>
              </w:rPr>
              <w:t xml:space="preserve"> </w:t>
            </w:r>
          </w:p>
          <w:p w:rsidRPr="00765432" w:rsidR="00AB2934" w:rsidP="00AB2934" w:rsidRDefault="00AB2934" w14:paraId="61EEA9D1" w14:textId="1E71278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AB2934" w:rsidP="00AB2934" w:rsidRDefault="00AB2934" w14:paraId="3AECD0C4" w14:textId="7BF26A68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AB2934" w:rsidP="00AB2934" w:rsidRDefault="00AB2934" w14:paraId="0782BADC" w14:textId="2030672A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765432" w:rsidR="00AB2934" w:rsidP="00AB2934" w:rsidRDefault="00AB2934" w14:paraId="73D423A7" w14:textId="3935416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Accounting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</w:tbl>
    <w:p w:rsidR="00207A22" w:rsidP="00C4770B" w:rsidRDefault="00207A22" w14:paraId="53BD3A5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207A22" w:rsidP="00C4770B" w:rsidRDefault="00207A22" w14:paraId="0844FDE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616E6629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1C18C2" w:rsidR="008C6531" w:rsidP="001C18C2" w:rsidRDefault="00C4770B" w14:paraId="1F0BFB35" w14:textId="1AEF465D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AE3F9E" w:rsidR="00AE3F9E" w:rsidP="00AE3F9E" w:rsidRDefault="00AE3F9E" w14:paraId="34DDE902" w14:textId="3638AB1E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34261AC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8C6531" w:rsidP="008C6531" w:rsidRDefault="008C6531" w14:paraId="7E21392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3E9012BF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6AF2764E" w:rsidR="008C6531">
        <w:rPr>
          <w:b w:val="0"/>
          <w:bCs w:val="0"/>
          <w:sz w:val="18"/>
          <w:szCs w:val="18"/>
        </w:rPr>
        <w:t xml:space="preserve">Enrol on </w:t>
      </w:r>
      <w:hyperlink r:id="Rb65da00ba52e41d5">
        <w:r w:rsidRPr="6AF2764E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6AF2764E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b93f3907ac784e1b">
        <w:r w:rsidRPr="6AF2764E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E52" w:rsidRDefault="00262E52" w14:paraId="08769303" w14:textId="77777777">
      <w:r>
        <w:separator/>
      </w:r>
    </w:p>
  </w:endnote>
  <w:endnote w:type="continuationSeparator" w:id="0">
    <w:p w:rsidR="00262E52" w:rsidRDefault="00262E52" w14:paraId="3D229CE3" w14:textId="77777777">
      <w:r>
        <w:continuationSeparator/>
      </w:r>
    </w:p>
  </w:endnote>
  <w:endnote w:type="continuationNotice" w:id="1">
    <w:p w:rsidR="00262E52" w:rsidRDefault="00262E52" w14:paraId="5EC542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E52" w:rsidRDefault="00262E52" w14:paraId="105190D9" w14:textId="77777777">
      <w:r>
        <w:separator/>
      </w:r>
    </w:p>
  </w:footnote>
  <w:footnote w:type="continuationSeparator" w:id="0">
    <w:p w:rsidR="00262E52" w:rsidRDefault="00262E52" w14:paraId="279A9719" w14:textId="77777777">
      <w:r>
        <w:continuationSeparator/>
      </w:r>
    </w:p>
  </w:footnote>
  <w:footnote w:type="continuationNotice" w:id="1">
    <w:p w:rsidR="00262E52" w:rsidRDefault="00262E52" w14:paraId="473052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6372B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25301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4F7"/>
    <w:rsid w:val="00167788"/>
    <w:rsid w:val="00167DD3"/>
    <w:rsid w:val="00171D01"/>
    <w:rsid w:val="00172A79"/>
    <w:rsid w:val="0017474B"/>
    <w:rsid w:val="00176A23"/>
    <w:rsid w:val="00177E72"/>
    <w:rsid w:val="001835CF"/>
    <w:rsid w:val="0018604B"/>
    <w:rsid w:val="00190C18"/>
    <w:rsid w:val="00191738"/>
    <w:rsid w:val="00191AB2"/>
    <w:rsid w:val="00192CC9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C18C2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07A22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4985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34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0B1C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A0260"/>
    <w:rsid w:val="005A209A"/>
    <w:rsid w:val="005A40E6"/>
    <w:rsid w:val="005A60DA"/>
    <w:rsid w:val="005A61DE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86C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56CC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179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7FA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2721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2934"/>
    <w:rsid w:val="00AB58A2"/>
    <w:rsid w:val="00AC1F62"/>
    <w:rsid w:val="00AC5512"/>
    <w:rsid w:val="00AC66B6"/>
    <w:rsid w:val="00AD05D1"/>
    <w:rsid w:val="00AE3F9E"/>
    <w:rsid w:val="00AE55F5"/>
    <w:rsid w:val="00AF24F4"/>
    <w:rsid w:val="00AF4E3A"/>
    <w:rsid w:val="00AF71B7"/>
    <w:rsid w:val="00B00FE6"/>
    <w:rsid w:val="00B01E1F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47BA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5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E70D4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5478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155BA06A"/>
    <w:rsid w:val="6AF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handbooks.uwa.edu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 Id="R76cb19a1629c41d7" /><Relationship Type="http://schemas.openxmlformats.org/officeDocument/2006/relationships/hyperlink" Target="https://www.uwa.edu.au/students/My-course/Class-timetable" TargetMode="External" Id="R73a6fa28bcd14607" /><Relationship Type="http://schemas.openxmlformats.org/officeDocument/2006/relationships/hyperlink" Target="file:///C:\Users\00112810\UWA\Desktop\Sophie%20Study%20Plans\Examples%20from%20other%20schools\student.uwa.edu.au\course\studentconnect" TargetMode="External" Id="Rb65da00ba52e41d5" /><Relationship Type="http://schemas.openxmlformats.org/officeDocument/2006/relationships/hyperlink" Target="https://www.uwa.edu.au/students/My-course/Class-timetable" TargetMode="External" Id="Rb93f3907ac784e1b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a2be4b7-5498-4157-9911-ddd69cf2a7ad"/>
    <ds:schemaRef ds:uri="http://purl.org/dc/dcmitype/"/>
    <ds:schemaRef ds:uri="8aacef4b-15e4-400e-a38b-fd62a8cac48a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3E07-A603-4A94-B291-E313541CBED5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19</cp:revision>
  <cp:lastPrinted>2020-11-18T23:36:00Z</cp:lastPrinted>
  <dcterms:created xsi:type="dcterms:W3CDTF">2025-06-17T06:25:00Z</dcterms:created>
  <dcterms:modified xsi:type="dcterms:W3CDTF">2025-07-09T07:44:28Z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